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C95BFC" w:rsidRDefault="00034686" w:rsidP="00F9215A">
      <w:pPr>
        <w:shd w:val="clear" w:color="auto" w:fill="FFFFFF"/>
        <w:spacing w:line="300" w:lineRule="atLeast"/>
        <w:ind w:left="-360"/>
        <w:rPr>
          <w:rFonts w:cs="Arial"/>
          <w:b/>
          <w:sz w:val="22"/>
          <w:szCs w:val="21"/>
          <w:lang w:val="fr-FR" w:eastAsia="de-CH"/>
        </w:rPr>
      </w:pPr>
      <w:proofErr w:type="spellStart"/>
      <w:r w:rsidRPr="00C95BFC">
        <w:rPr>
          <w:rFonts w:cs="Arial"/>
          <w:b/>
          <w:sz w:val="22"/>
          <w:szCs w:val="21"/>
          <w:lang w:val="fr-FR" w:eastAsia="de-CH"/>
        </w:rPr>
        <w:t>Vorschlag</w:t>
      </w:r>
      <w:proofErr w:type="spellEnd"/>
      <w:r w:rsidRPr="00C95BFC">
        <w:rPr>
          <w:rFonts w:cs="Arial"/>
          <w:b/>
          <w:sz w:val="22"/>
          <w:szCs w:val="21"/>
          <w:lang w:val="fr-FR" w:eastAsia="de-CH"/>
        </w:rPr>
        <w:t xml:space="preserve"> </w:t>
      </w:r>
      <w:proofErr w:type="spellStart"/>
      <w:r w:rsidRPr="00C95BFC">
        <w:rPr>
          <w:rFonts w:cs="Arial"/>
          <w:b/>
          <w:sz w:val="22"/>
          <w:szCs w:val="21"/>
          <w:lang w:val="fr-FR" w:eastAsia="de-CH"/>
        </w:rPr>
        <w:t>Pressetext</w:t>
      </w:r>
      <w:proofErr w:type="spellEnd"/>
    </w:p>
    <w:p w:rsidR="00034686" w:rsidRPr="00C95BFC" w:rsidRDefault="00034686" w:rsidP="00F9215A">
      <w:pPr>
        <w:shd w:val="clear" w:color="auto" w:fill="FFFFFF"/>
        <w:spacing w:line="300" w:lineRule="atLeast"/>
        <w:ind w:left="-360"/>
        <w:rPr>
          <w:rFonts w:cs="Arial"/>
          <w:sz w:val="21"/>
          <w:szCs w:val="21"/>
          <w:lang w:val="fr-FR" w:eastAsia="de-CH"/>
        </w:rPr>
      </w:pPr>
    </w:p>
    <w:p w:rsidR="00C93095" w:rsidRPr="00120218" w:rsidRDefault="00856BDC" w:rsidP="00C93095">
      <w:pPr>
        <w:shd w:val="clear" w:color="auto" w:fill="FFFFFF"/>
        <w:spacing w:line="300" w:lineRule="atLeast"/>
        <w:ind w:left="-360"/>
        <w:rPr>
          <w:rFonts w:cs="Arial"/>
          <w:color w:val="333333"/>
          <w:lang w:val="fr-FR" w:eastAsia="de-CH"/>
        </w:rPr>
      </w:pPr>
      <w:r w:rsidRPr="00120218">
        <w:rPr>
          <w:rFonts w:cs="Arial"/>
          <w:color w:val="333333"/>
          <w:lang w:val="fr-FR" w:eastAsia="de-CH"/>
        </w:rPr>
        <w:t>Fit en hiver</w:t>
      </w:r>
      <w:r w:rsidR="00C93095" w:rsidRPr="00120218">
        <w:rPr>
          <w:rFonts w:cs="Arial"/>
          <w:color w:val="333333"/>
          <w:lang w:val="fr-FR" w:eastAsia="de-CH"/>
        </w:rPr>
        <w:t xml:space="preserve"> </w:t>
      </w:r>
      <w:proofErr w:type="spellStart"/>
      <w:r w:rsidR="002445ED" w:rsidRPr="00120218">
        <w:rPr>
          <w:rFonts w:cs="Arial"/>
          <w:lang w:val="fr-FR" w:eastAsia="de-CH"/>
        </w:rPr>
        <w:t>Vitality</w:t>
      </w:r>
      <w:proofErr w:type="spellEnd"/>
      <w:r w:rsidRPr="00120218">
        <w:rPr>
          <w:rFonts w:cs="Arial"/>
          <w:lang w:val="fr-FR" w:eastAsia="de-CH"/>
        </w:rPr>
        <w:t xml:space="preserve"> de</w:t>
      </w:r>
      <w:r w:rsidR="00C93095" w:rsidRPr="00120218">
        <w:rPr>
          <w:rFonts w:cs="Arial"/>
          <w:color w:val="333333"/>
          <w:lang w:val="fr-FR" w:eastAsia="de-CH"/>
        </w:rPr>
        <w:t xml:space="preserve"> </w:t>
      </w:r>
      <w:r w:rsidR="00C93095" w:rsidRPr="00120218">
        <w:rPr>
          <w:rFonts w:cs="Arial"/>
          <w:color w:val="FF0000"/>
          <w:lang w:val="fr-FR" w:eastAsia="de-CH"/>
        </w:rPr>
        <w:t xml:space="preserve">Name des </w:t>
      </w:r>
      <w:proofErr w:type="spellStart"/>
      <w:r w:rsidR="00C93095" w:rsidRPr="00120218">
        <w:rPr>
          <w:rFonts w:cs="Arial"/>
          <w:color w:val="FF0000"/>
          <w:lang w:val="fr-FR" w:eastAsia="de-CH"/>
        </w:rPr>
        <w:t>Turnvereins</w:t>
      </w:r>
      <w:proofErr w:type="spellEnd"/>
    </w:p>
    <w:p w:rsidR="001C73D9" w:rsidRPr="00120218" w:rsidRDefault="00856BDC" w:rsidP="001C73D9">
      <w:pPr>
        <w:shd w:val="clear" w:color="auto" w:fill="FFFFFF"/>
        <w:spacing w:line="300" w:lineRule="atLeast"/>
        <w:ind w:left="-360"/>
        <w:rPr>
          <w:rFonts w:cs="Arial"/>
          <w:i/>
          <w:lang w:val="fr-FR"/>
        </w:rPr>
      </w:pPr>
      <w:bookmarkStart w:id="0" w:name="_Hlk44401458"/>
      <w:bookmarkStart w:id="1" w:name="_GoBack"/>
      <w:r w:rsidRPr="00120218">
        <w:rPr>
          <w:rFonts w:cs="Arial"/>
          <w:i/>
          <w:lang w:val="fr-FR"/>
        </w:rPr>
        <w:t>Sport et exercice pour rester en forme et en bonne santé avec l’âge</w:t>
      </w:r>
      <w:r w:rsidR="00F64620">
        <w:rPr>
          <w:rFonts w:cs="Arial"/>
          <w:i/>
          <w:lang w:val="fr-FR"/>
        </w:rPr>
        <w:t>.</w:t>
      </w:r>
      <w:r w:rsidR="002445ED" w:rsidRPr="00120218">
        <w:rPr>
          <w:rFonts w:cs="Arial"/>
          <w:i/>
          <w:lang w:val="fr-FR"/>
        </w:rPr>
        <w:t xml:space="preserve"> </w:t>
      </w:r>
    </w:p>
    <w:bookmarkEnd w:id="0"/>
    <w:bookmarkEnd w:id="1"/>
    <w:p w:rsidR="00420720" w:rsidRPr="00120218" w:rsidRDefault="00420720" w:rsidP="002445ED">
      <w:pPr>
        <w:shd w:val="clear" w:color="auto" w:fill="FFFFFF"/>
        <w:spacing w:line="300" w:lineRule="atLeast"/>
        <w:rPr>
          <w:rFonts w:cs="Arial"/>
          <w:lang w:val="fr-FR"/>
        </w:rPr>
      </w:pPr>
    </w:p>
    <w:p w:rsidR="00420720" w:rsidRPr="00120218" w:rsidRDefault="00856BDC" w:rsidP="00466D13">
      <w:pPr>
        <w:shd w:val="clear" w:color="auto" w:fill="FFFFFF"/>
        <w:spacing w:line="300" w:lineRule="atLeast"/>
        <w:ind w:left="-360"/>
        <w:rPr>
          <w:rFonts w:cs="Arial"/>
          <w:lang w:val="fr-FR"/>
        </w:rPr>
      </w:pPr>
      <w:r w:rsidRPr="00120218">
        <w:rPr>
          <w:rFonts w:cs="Arial"/>
          <w:lang w:val="fr-FR"/>
        </w:rPr>
        <w:t xml:space="preserve">Fit en hiver </w:t>
      </w:r>
      <w:proofErr w:type="spellStart"/>
      <w:r w:rsidR="002445ED" w:rsidRPr="00120218">
        <w:rPr>
          <w:rFonts w:cs="Arial"/>
          <w:lang w:val="fr-FR"/>
        </w:rPr>
        <w:t>Vitality</w:t>
      </w:r>
      <w:proofErr w:type="spellEnd"/>
      <w:r w:rsidR="00420720" w:rsidRPr="00120218">
        <w:rPr>
          <w:rFonts w:cs="Arial"/>
          <w:lang w:val="fr-FR"/>
        </w:rPr>
        <w:t xml:space="preserve"> </w:t>
      </w:r>
      <w:r w:rsidRPr="00120218">
        <w:rPr>
          <w:rFonts w:cs="Arial"/>
          <w:lang w:val="fr-FR"/>
        </w:rPr>
        <w:t>e</w:t>
      </w:r>
      <w:r w:rsidR="00420720" w:rsidRPr="00120218">
        <w:rPr>
          <w:rFonts w:cs="Arial"/>
          <w:lang w:val="fr-FR"/>
        </w:rPr>
        <w:t xml:space="preserve">st </w:t>
      </w:r>
      <w:r w:rsidRPr="00120218">
        <w:rPr>
          <w:rFonts w:cs="Arial"/>
          <w:lang w:val="fr-FR"/>
        </w:rPr>
        <w:t>un entraînement physique ludique qui permet de conserver, voire même d’améliorer, sa vitalité et donc sa qualité de vie. Les leçons sont conçues pour des personnes d’âge mûr aimant le sport et souhaitant améliorer leur santé et leur forme physique.</w:t>
      </w:r>
    </w:p>
    <w:p w:rsidR="002445ED" w:rsidRPr="00120218" w:rsidRDefault="002445ED" w:rsidP="00E1333A">
      <w:pPr>
        <w:shd w:val="clear" w:color="auto" w:fill="FFFFFF"/>
        <w:spacing w:line="300" w:lineRule="atLeast"/>
        <w:rPr>
          <w:rFonts w:cs="Arial"/>
          <w:lang w:val="fr-FR" w:eastAsia="de-CH"/>
        </w:rPr>
      </w:pPr>
    </w:p>
    <w:p w:rsidR="00856BDC" w:rsidRPr="00120218" w:rsidRDefault="00856BDC" w:rsidP="00856BDC">
      <w:pPr>
        <w:shd w:val="clear" w:color="auto" w:fill="FFFFFF"/>
        <w:spacing w:line="300" w:lineRule="atLeast"/>
        <w:ind w:left="-360"/>
        <w:rPr>
          <w:rFonts w:cs="Arial"/>
          <w:lang w:val="fr-FR"/>
        </w:rPr>
      </w:pPr>
      <w:r w:rsidRPr="00120218">
        <w:rPr>
          <w:rFonts w:cs="Arial"/>
          <w:lang w:val="fr-FR" w:eastAsia="de-CH"/>
        </w:rPr>
        <w:t xml:space="preserve">En 2013, la Fédération suisse de gymnastique a mis sur pied le programme d’entraînement Fit en hiver à l’intention des moniteurs des sociétés de gymnastique avec, pour ambition, de proposer gratuitement des leçons toutes prêtes adaptées aux besoins des sociétés et de leurs membres. </w:t>
      </w:r>
      <w:r w:rsidRPr="00120218">
        <w:rPr>
          <w:lang w:val="fr-FR"/>
        </w:rPr>
        <w:t xml:space="preserve">Cinq programmes ont été développés avec l’aide d’experts en science du sport : Training, </w:t>
      </w:r>
      <w:proofErr w:type="spellStart"/>
      <w:r w:rsidRPr="00120218">
        <w:rPr>
          <w:lang w:val="fr-FR"/>
        </w:rPr>
        <w:t>Vitality</w:t>
      </w:r>
      <w:proofErr w:type="spellEnd"/>
      <w:r w:rsidRPr="00120218">
        <w:rPr>
          <w:lang w:val="fr-FR"/>
        </w:rPr>
        <w:t>, Dance, Cross et Games. Les possibilités offertes par ces cinq domaines sont multiples et les résultats sont là. Désormais, près de 10'000 gymnastes participent chaque saison au Fit en hiver dans le but de faire du sport en groupe tout en y prenant du plaisir. Les participants apprécient de pouvoir bénéficier de leçons de qualité tandis que les sociétés organisatrices bénéficient de la fonctionnalité de la salle de gymnastique.</w:t>
      </w:r>
    </w:p>
    <w:p w:rsidR="00856BDC" w:rsidRPr="00120218" w:rsidRDefault="00856BDC" w:rsidP="00856BDC">
      <w:pPr>
        <w:shd w:val="clear" w:color="auto" w:fill="FFFFFF"/>
        <w:spacing w:line="300" w:lineRule="atLeast"/>
        <w:ind w:left="-360"/>
        <w:rPr>
          <w:rFonts w:cs="Arial"/>
          <w:lang w:val="fr-FR"/>
        </w:rPr>
      </w:pPr>
    </w:p>
    <w:p w:rsidR="00856BDC" w:rsidRPr="00120218" w:rsidRDefault="00856BDC" w:rsidP="00856BDC">
      <w:pPr>
        <w:shd w:val="clear" w:color="auto" w:fill="FFFFFF"/>
        <w:spacing w:line="300" w:lineRule="atLeast"/>
        <w:ind w:left="-360"/>
        <w:rPr>
          <w:rFonts w:cs="Arial"/>
          <w:color w:val="FF0000"/>
          <w:lang w:val="fr-FR"/>
        </w:rPr>
      </w:pPr>
      <w:r w:rsidRPr="00120218">
        <w:rPr>
          <w:rFonts w:cs="Arial"/>
          <w:lang w:val="fr-FR"/>
        </w:rPr>
        <w:t xml:space="preserve">Fit en hiver </w:t>
      </w:r>
      <w:proofErr w:type="spellStart"/>
      <w:r w:rsidRPr="00120218">
        <w:rPr>
          <w:rFonts w:cs="Arial"/>
          <w:lang w:val="fr-FR"/>
        </w:rPr>
        <w:t>Vitality</w:t>
      </w:r>
      <w:proofErr w:type="spellEnd"/>
      <w:r w:rsidRPr="00120218">
        <w:rPr>
          <w:rFonts w:cs="Arial"/>
          <w:lang w:val="fr-FR"/>
        </w:rPr>
        <w:t xml:space="preserve"> se déroule tous les </w:t>
      </w:r>
      <w:r w:rsidR="00C95BFC" w:rsidRPr="00120218">
        <w:rPr>
          <w:rFonts w:cs="Arial"/>
          <w:color w:val="FF0000"/>
          <w:lang w:val="fr-FR"/>
        </w:rPr>
        <w:t>mercredis à</w:t>
      </w:r>
      <w:r w:rsidRPr="00120218">
        <w:rPr>
          <w:rFonts w:cs="Arial"/>
          <w:color w:val="FF0000"/>
          <w:lang w:val="fr-FR"/>
        </w:rPr>
        <w:t xml:space="preserve"> </w:t>
      </w:r>
      <w:proofErr w:type="spellStart"/>
      <w:r w:rsidRPr="00120218">
        <w:rPr>
          <w:rFonts w:cs="Arial"/>
          <w:color w:val="FF0000"/>
          <w:lang w:val="fr-FR"/>
        </w:rPr>
        <w:t>xxhxx</w:t>
      </w:r>
      <w:proofErr w:type="spellEnd"/>
      <w:r w:rsidRPr="00120218">
        <w:rPr>
          <w:rFonts w:cs="Arial"/>
          <w:color w:val="FF0000"/>
          <w:lang w:val="fr-FR"/>
        </w:rPr>
        <w:t xml:space="preserve"> dans la salle XX de XX. Tarif pour les non-membres : Fr. x.</w:t>
      </w:r>
    </w:p>
    <w:p w:rsidR="00856BDC" w:rsidRPr="00120218" w:rsidRDefault="00856BDC" w:rsidP="00856BDC">
      <w:pPr>
        <w:shd w:val="clear" w:color="auto" w:fill="FFFFFF"/>
        <w:spacing w:line="300" w:lineRule="atLeast"/>
        <w:ind w:left="-360"/>
        <w:rPr>
          <w:rFonts w:cs="Arial"/>
          <w:color w:val="FF0000"/>
          <w:lang w:val="fr-FR"/>
        </w:rPr>
      </w:pPr>
    </w:p>
    <w:p w:rsidR="00856BDC" w:rsidRPr="00120218" w:rsidRDefault="00856BDC" w:rsidP="00856BDC">
      <w:pPr>
        <w:shd w:val="clear" w:color="auto" w:fill="FFFFFF"/>
        <w:spacing w:line="300" w:lineRule="atLeast"/>
        <w:ind w:left="-360"/>
        <w:rPr>
          <w:rFonts w:cs="Arial"/>
          <w:lang w:val="fr-FR"/>
        </w:rPr>
      </w:pPr>
      <w:r w:rsidRPr="00120218">
        <w:rPr>
          <w:rFonts w:cs="Arial"/>
          <w:color w:val="FF0000"/>
          <w:lang w:val="fr-FR"/>
        </w:rPr>
        <w:t>Personne de contact de la société</w:t>
      </w:r>
    </w:p>
    <w:sectPr w:rsidR="00856BDC" w:rsidRPr="00120218" w:rsidSect="003B6A0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637" w:rsidRDefault="00FE3637" w:rsidP="00034686">
      <w:r>
        <w:separator/>
      </w:r>
    </w:p>
  </w:endnote>
  <w:endnote w:type="continuationSeparator" w:id="0">
    <w:p w:rsidR="00FE3637" w:rsidRDefault="00FE3637"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637" w:rsidRDefault="00FE3637" w:rsidP="00034686">
      <w:r>
        <w:separator/>
      </w:r>
    </w:p>
  </w:footnote>
  <w:footnote w:type="continuationSeparator" w:id="0">
    <w:p w:rsidR="00FE3637" w:rsidRDefault="00FE3637"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9E" w:rsidRDefault="00A85430" w:rsidP="00034686">
    <w:pPr>
      <w:pStyle w:val="Kopfzeile"/>
      <w:ind w:left="-284"/>
      <w:jc w:val="right"/>
    </w:pPr>
    <w:r>
      <w:rPr>
        <w:noProof/>
        <w:lang w:val="fr-FR" w:eastAsia="fr-FR"/>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rsidR="00C30F9E">
      <w:tab/>
    </w:r>
    <w:r w:rsidR="00C30F9E">
      <w:tab/>
    </w:r>
    <w:r w:rsidR="00C30F9E">
      <w:rPr>
        <w:noProof/>
        <w:lang w:val="fr-FR" w:eastAsia="fr-FR"/>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5A"/>
    <w:rsid w:val="00034686"/>
    <w:rsid w:val="00087E78"/>
    <w:rsid w:val="000F3887"/>
    <w:rsid w:val="00101DBC"/>
    <w:rsid w:val="00120218"/>
    <w:rsid w:val="00126DA5"/>
    <w:rsid w:val="00194C21"/>
    <w:rsid w:val="001C469D"/>
    <w:rsid w:val="001C73D9"/>
    <w:rsid w:val="0023740E"/>
    <w:rsid w:val="00240B19"/>
    <w:rsid w:val="002445ED"/>
    <w:rsid w:val="00296D6D"/>
    <w:rsid w:val="00311F34"/>
    <w:rsid w:val="003B6A06"/>
    <w:rsid w:val="0040020A"/>
    <w:rsid w:val="00420720"/>
    <w:rsid w:val="00466D13"/>
    <w:rsid w:val="004C6234"/>
    <w:rsid w:val="005665D0"/>
    <w:rsid w:val="005E014C"/>
    <w:rsid w:val="00655393"/>
    <w:rsid w:val="006C021F"/>
    <w:rsid w:val="006E0B5A"/>
    <w:rsid w:val="006F7052"/>
    <w:rsid w:val="0074745F"/>
    <w:rsid w:val="00753DCE"/>
    <w:rsid w:val="00793216"/>
    <w:rsid w:val="007A6112"/>
    <w:rsid w:val="007F5734"/>
    <w:rsid w:val="007F5EE0"/>
    <w:rsid w:val="00827EB5"/>
    <w:rsid w:val="00856BDC"/>
    <w:rsid w:val="008F7403"/>
    <w:rsid w:val="009A6136"/>
    <w:rsid w:val="009C2D0F"/>
    <w:rsid w:val="009D0BEB"/>
    <w:rsid w:val="009E5E6E"/>
    <w:rsid w:val="009F1074"/>
    <w:rsid w:val="00A05231"/>
    <w:rsid w:val="00A12F10"/>
    <w:rsid w:val="00A51DF7"/>
    <w:rsid w:val="00A85430"/>
    <w:rsid w:val="00A96F28"/>
    <w:rsid w:val="00AE7D05"/>
    <w:rsid w:val="00B27DDB"/>
    <w:rsid w:val="00B3120C"/>
    <w:rsid w:val="00B42AFB"/>
    <w:rsid w:val="00B610CE"/>
    <w:rsid w:val="00BE7233"/>
    <w:rsid w:val="00C30F9E"/>
    <w:rsid w:val="00C93095"/>
    <w:rsid w:val="00C95BFC"/>
    <w:rsid w:val="00CF2C4A"/>
    <w:rsid w:val="00D54AAC"/>
    <w:rsid w:val="00DF62B9"/>
    <w:rsid w:val="00E0722A"/>
    <w:rsid w:val="00E1333A"/>
    <w:rsid w:val="00E532CF"/>
    <w:rsid w:val="00E76D9D"/>
    <w:rsid w:val="00E95FAB"/>
    <w:rsid w:val="00EB7AA0"/>
    <w:rsid w:val="00F104FF"/>
    <w:rsid w:val="00F64620"/>
    <w:rsid w:val="00F9215A"/>
    <w:rsid w:val="00FE36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64BF3C"/>
  <w15:docId w15:val="{C0E2A896-AC93-4CD8-A758-4CDE2274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20720"/>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874">
      <w:bodyDiv w:val="1"/>
      <w:marLeft w:val="0"/>
      <w:marRight w:val="0"/>
      <w:marTop w:val="0"/>
      <w:marBottom w:val="0"/>
      <w:divBdr>
        <w:top w:val="none" w:sz="0" w:space="0" w:color="auto"/>
        <w:left w:val="none" w:sz="0" w:space="0" w:color="auto"/>
        <w:bottom w:val="none" w:sz="0" w:space="0" w:color="auto"/>
        <w:right w:val="none" w:sz="0" w:space="0" w:color="auto"/>
      </w:divBdr>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F6A6D-DFC7-4813-8200-D3E68B95D1EF}"/>
</file>

<file path=customXml/itemProps2.xml><?xml version="1.0" encoding="utf-8"?>
<ds:datastoreItem xmlns:ds="http://schemas.openxmlformats.org/officeDocument/2006/customXml" ds:itemID="{5E8954B6-2021-4206-8FC4-3F3A7474AA71}"/>
</file>

<file path=customXml/itemProps3.xml><?xml version="1.0" encoding="utf-8"?>
<ds:datastoreItem xmlns:ds="http://schemas.openxmlformats.org/officeDocument/2006/customXml" ds:itemID="{200E1E81-731A-45BE-B6A1-0F78E596ADAD}"/>
</file>

<file path=docProps/app.xml><?xml version="1.0" encoding="utf-8"?>
<Properties xmlns="http://schemas.openxmlformats.org/officeDocument/2006/extended-properties" xmlns:vt="http://schemas.openxmlformats.org/officeDocument/2006/docPropsVTypes">
  <Template>2614552C.dotm</Template>
  <TotalTime>0</TotalTime>
  <Pages>1</Pages>
  <Words>190</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9</cp:revision>
  <dcterms:created xsi:type="dcterms:W3CDTF">2020-05-20T11:26:00Z</dcterms:created>
  <dcterms:modified xsi:type="dcterms:W3CDTF">2020-06-30T07:45:00Z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360800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